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0CDFA50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B37A6E">
              <w:rPr>
                <w:rFonts w:ascii="Times New Roman" w:eastAsia="Calibri" w:hAnsi="Times New Roman" w:cs="Times New Roman"/>
              </w:rPr>
              <w:t xml:space="preserve">Vao Saun MTÜ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138AF1E6" w:rsidR="00F21C04" w:rsidRPr="00645CA1" w:rsidRDefault="00B37A6E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VAO SAUN MTÜ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3DD4760D" w:rsidR="00F21C04" w:rsidRPr="00645CA1" w:rsidRDefault="00B37A6E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>
              <w:rPr>
                <w:rFonts w:ascii="Times New Roman" w:eastAsia="Calibri" w:hAnsi="Times New Roman" w:cs="Times New Roman"/>
              </w:rPr>
              <w:t xml:space="preserve">Margus Laanep, </w:t>
            </w:r>
            <w:hyperlink r:id="rId7" w:history="1">
              <w:r w:rsidRPr="00AE6BDB">
                <w:rPr>
                  <w:rStyle w:val="Hperlink"/>
                  <w:rFonts w:eastAsia="Calibri"/>
                </w:rPr>
                <w:t>margus.laanep@gmail.com</w:t>
              </w:r>
            </w:hyperlink>
            <w:r>
              <w:rPr>
                <w:rFonts w:ascii="Times New Roman" w:eastAsia="Calibri" w:hAnsi="Times New Roman" w:cs="Times New Roman"/>
              </w:rPr>
              <w:t>, +372 52 43 045</w:t>
            </w:r>
            <w:r w:rsidR="00F21C04"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28C04039" w:rsidR="00F21C04" w:rsidRPr="00645CA1" w:rsidRDefault="00B37A6E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SWEDBANK </w:t>
            </w:r>
            <w:r>
              <w:t>EE622200221072659792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2D8DD020" w:rsidR="00F21C04" w:rsidRPr="00645CA1" w:rsidRDefault="00B37A6E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Põhikirja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 alusel</w:t>
            </w:r>
            <w:r>
              <w:rPr>
                <w:rFonts w:ascii="Times New Roman" w:eastAsia="Calibri" w:hAnsi="Times New Roman" w:cs="Times New Roman"/>
              </w:rPr>
              <w:t xml:space="preserve"> juhatuse liige Margus Laanep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66A9" w14:textId="77777777" w:rsidR="002C3C69" w:rsidRDefault="002C3C69" w:rsidP="00DF44DF">
      <w:r>
        <w:separator/>
      </w:r>
    </w:p>
  </w:endnote>
  <w:endnote w:type="continuationSeparator" w:id="0">
    <w:p w14:paraId="4103E458" w14:textId="77777777" w:rsidR="002C3C69" w:rsidRDefault="002C3C69" w:rsidP="00DF44DF">
      <w:r>
        <w:continuationSeparator/>
      </w:r>
    </w:p>
  </w:endnote>
  <w:endnote w:type="continuationNotice" w:id="1">
    <w:p w14:paraId="5A028CBB" w14:textId="77777777" w:rsidR="002C3C69" w:rsidRDefault="002C3C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33B6" w14:textId="77777777" w:rsidR="002C3C69" w:rsidRDefault="002C3C69" w:rsidP="00DF44DF">
      <w:r>
        <w:separator/>
      </w:r>
    </w:p>
  </w:footnote>
  <w:footnote w:type="continuationSeparator" w:id="0">
    <w:p w14:paraId="36026DF5" w14:textId="77777777" w:rsidR="002C3C69" w:rsidRDefault="002C3C69" w:rsidP="00DF44DF">
      <w:r>
        <w:continuationSeparator/>
      </w:r>
    </w:p>
  </w:footnote>
  <w:footnote w:type="continuationNotice" w:id="1">
    <w:p w14:paraId="590C81E3" w14:textId="77777777" w:rsidR="002C3C69" w:rsidRDefault="002C3C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63FC7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C102C"/>
    <w:rsid w:val="002C3C69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37A6E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B37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gus.laanep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833E54C-56AA-4453-845C-2DB32077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8</TotalTime>
  <Pages>1</Pages>
  <Words>207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Margus Laanep</cp:lastModifiedBy>
  <cp:revision>3</cp:revision>
  <cp:lastPrinted>2014-04-02T13:57:00Z</cp:lastPrinted>
  <dcterms:created xsi:type="dcterms:W3CDTF">2023-03-20T09:11:00Z</dcterms:created>
  <dcterms:modified xsi:type="dcterms:W3CDTF">2023-03-20T09:20:00Z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